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23D9" w14:textId="52670D8C" w:rsidR="005F1BA1" w:rsidRDefault="005F1BA1" w:rsidP="00A96DAF"/>
    <w:tbl>
      <w:tblPr>
        <w:tblW w:w="4988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363"/>
        <w:gridCol w:w="758"/>
        <w:gridCol w:w="700"/>
        <w:gridCol w:w="674"/>
        <w:gridCol w:w="691"/>
        <w:gridCol w:w="668"/>
        <w:gridCol w:w="898"/>
        <w:gridCol w:w="1787"/>
        <w:gridCol w:w="718"/>
        <w:gridCol w:w="671"/>
        <w:gridCol w:w="677"/>
        <w:gridCol w:w="813"/>
        <w:gridCol w:w="947"/>
        <w:gridCol w:w="2487"/>
        <w:gridCol w:w="1673"/>
      </w:tblGrid>
      <w:tr w:rsidR="005F1BA1" w14:paraId="7C242476" w14:textId="77777777" w:rsidTr="00833469">
        <w:trPr>
          <w:trHeight w:val="4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38D" w14:textId="77777777" w:rsidR="005F1BA1" w:rsidRDefault="005F1BA1" w:rsidP="006962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проведения муниципального этапа всероссийской олимпиады школьников 2024</w:t>
            </w:r>
            <w:r w:rsidR="00FA4877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25 уч</w:t>
            </w:r>
            <w:r w:rsidR="00FA4877">
              <w:rPr>
                <w:b/>
                <w:bCs/>
                <w:color w:val="000000"/>
              </w:rPr>
              <w:t>ебном году</w:t>
            </w:r>
          </w:p>
          <w:p w14:paraId="3F535D03" w14:textId="28245DA3" w:rsidR="00A96DAF" w:rsidRDefault="00A96DAF" w:rsidP="007155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предмету </w:t>
            </w:r>
            <w:r w:rsidR="00A05D3A">
              <w:rPr>
                <w:b/>
                <w:bCs/>
                <w:color w:val="000000"/>
              </w:rPr>
              <w:t>математика</w:t>
            </w:r>
          </w:p>
        </w:tc>
      </w:tr>
      <w:tr w:rsidR="00833469" w14:paraId="5D704A4B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40C" w14:textId="77777777" w:rsidR="005F1BA1" w:rsidRDefault="005F1B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989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096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D97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E30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A73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717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3D4" w14:textId="77777777" w:rsidR="005F1BA1" w:rsidRDefault="005F1BA1" w:rsidP="0069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7E1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0BD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FDF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65B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A74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339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ECE" w14:textId="77777777" w:rsidR="005F1BA1" w:rsidRDefault="005F1BA1">
            <w:pPr>
              <w:rPr>
                <w:sz w:val="20"/>
                <w:szCs w:val="20"/>
              </w:rPr>
            </w:pPr>
          </w:p>
        </w:tc>
      </w:tr>
      <w:tr w:rsidR="000A5CE5" w14:paraId="3DD9A79E" w14:textId="77777777" w:rsidTr="00833469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7B2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973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5D4" w14:textId="50DEAB3E" w:rsidR="005F1BA1" w:rsidRDefault="005F1BA1" w:rsidP="00A96DAF">
            <w:pPr>
              <w:rPr>
                <w:b/>
                <w:bCs/>
                <w:color w:val="000000"/>
              </w:rPr>
            </w:pPr>
          </w:p>
        </w:tc>
        <w:tc>
          <w:tcPr>
            <w:tcW w:w="39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6092" w14:textId="77777777" w:rsidR="005F1BA1" w:rsidRDefault="005F1B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3469" w:rsidRPr="004311AE" w14:paraId="71DB990E" w14:textId="77777777" w:rsidTr="00833469">
        <w:trPr>
          <w:trHeight w:val="220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57F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5D1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Муниципалитет (округ), город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65B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C51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8C4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75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5E4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Ограниченные возможности здоровья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43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540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Класс/</w:t>
            </w:r>
            <w:r w:rsidRPr="004311AE">
              <w:rPr>
                <w:color w:val="000000"/>
                <w:sz w:val="22"/>
                <w:szCs w:val="22"/>
              </w:rPr>
              <w:br/>
              <w:t xml:space="preserve">возрастная группа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участия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34A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Класс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BF5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Итоговый результат (баллы)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2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Статус участника (победитель/</w:t>
            </w:r>
            <w:r w:rsidRPr="004311AE">
              <w:rPr>
                <w:color w:val="000000"/>
                <w:sz w:val="22"/>
                <w:szCs w:val="22"/>
              </w:rPr>
              <w:br/>
              <w:t>призер/</w:t>
            </w:r>
            <w:r w:rsidRPr="004311AE">
              <w:rPr>
                <w:color w:val="000000"/>
                <w:sz w:val="22"/>
                <w:szCs w:val="22"/>
              </w:rPr>
              <w:br/>
              <w:t>участник)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15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Является победителем/ призером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регионального</w:t>
            </w:r>
            <w:r w:rsidRPr="004311AE">
              <w:rPr>
                <w:color w:val="000000"/>
                <w:sz w:val="22"/>
                <w:szCs w:val="22"/>
              </w:rPr>
              <w:t xml:space="preserve"> этапа </w:t>
            </w:r>
            <w:proofErr w:type="spellStart"/>
            <w:r w:rsidRPr="004311AE">
              <w:rPr>
                <w:color w:val="000000"/>
                <w:sz w:val="22"/>
                <w:szCs w:val="22"/>
              </w:rPr>
              <w:t>ВсОШ</w:t>
            </w:r>
            <w:proofErr w:type="spellEnd"/>
            <w:r w:rsidRPr="004311AE">
              <w:rPr>
                <w:color w:val="000000"/>
                <w:sz w:val="22"/>
                <w:szCs w:val="22"/>
              </w:rPr>
              <w:t xml:space="preserve">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 xml:space="preserve">2023/24 </w:t>
            </w:r>
            <w:proofErr w:type="spellStart"/>
            <w:r w:rsidRPr="004311AE">
              <w:rPr>
                <w:b/>
                <w:bCs/>
                <w:color w:val="000000"/>
                <w:sz w:val="22"/>
                <w:szCs w:val="22"/>
              </w:rPr>
              <w:t>уч.г</w:t>
            </w:r>
            <w:proofErr w:type="spellEnd"/>
            <w:r w:rsidRPr="004311A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4311AE"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A53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Контактные данные родителя (ФИО, телефон, </w:t>
            </w:r>
            <w:proofErr w:type="spellStart"/>
            <w:r w:rsidRPr="004311AE">
              <w:rPr>
                <w:color w:val="000000"/>
                <w:sz w:val="22"/>
                <w:szCs w:val="22"/>
              </w:rPr>
              <w:t>email</w:t>
            </w:r>
            <w:proofErr w:type="spellEnd"/>
            <w:r w:rsidRPr="004311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091" w14:textId="31FF421D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ФИО педагога, который участвовал в подготовке (телефон)</w:t>
            </w:r>
          </w:p>
        </w:tc>
      </w:tr>
      <w:tr w:rsidR="00833469" w14:paraId="25CC63BE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8A3" w14:textId="112FEEC0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414" w14:textId="69DEC257" w:rsidR="005F1BA1" w:rsidRDefault="004B6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округ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C50" w14:textId="7163E404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Королев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C3B" w14:textId="539960CE" w:rsidR="005F1BA1" w:rsidRDefault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DF4" w14:textId="4B06692D" w:rsidR="005F1BA1" w:rsidRDefault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E29" w14:textId="56F60D96" w:rsidR="005F1BA1" w:rsidRDefault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21.06.2011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089" w14:textId="66D23A1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A5CE5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937" w14:textId="4719085D" w:rsidR="005F1BA1" w:rsidRDefault="000A5CE5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Нижнецасучейская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69B" w14:textId="58E66DC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7EA" w14:textId="68EB35C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385" w14:textId="5F9317E6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44A" w14:textId="69A9CD10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5F5" w14:textId="32BC8A6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8335F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135" w14:textId="0890EC9E" w:rsidR="005F1BA1" w:rsidRDefault="005F1BA1" w:rsidP="000A5CE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9DB" w14:textId="322CD460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3469" w14:paraId="56FCDA48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7CE" w14:textId="76E6FD62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421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4BF" w14:textId="5C2EB655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40D" w14:textId="35C2C5CE" w:rsidR="005F1BA1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Адиса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733" w14:textId="20ECDFEB" w:rsidR="005F1BA1" w:rsidRDefault="00A05D3A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Саеловна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D27" w14:textId="388FBA39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16.02.2011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1E6" w14:textId="4818C2FF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180" w14:textId="4D4A36DF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Кулусутайская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963" w14:textId="1BF759B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54B" w14:textId="684E156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F48" w14:textId="657967E2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93F" w14:textId="12B2D214" w:rsidR="005F1BA1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9A6" w14:textId="3A59A466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8335F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792" w14:textId="7131F399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5F4" w14:textId="17902260" w:rsidR="005F1BA1" w:rsidRDefault="00A05D3A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Будаева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Бороевна</w:t>
            </w:r>
            <w:proofErr w:type="spellEnd"/>
          </w:p>
        </w:tc>
      </w:tr>
      <w:tr w:rsidR="00833469" w14:paraId="36F00C4A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16D" w14:textId="16939D4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133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9C3" w14:textId="7EA98EE8" w:rsidR="005F1BA1" w:rsidRDefault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Егилов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537" w14:textId="5FB38814" w:rsidR="005F1BA1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B5F" w14:textId="1ED0C19C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4C8" w14:textId="26361AAE" w:rsidR="005F1BA1" w:rsidRDefault="00833469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3.07.2011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4CD" w14:textId="3CFB013B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7F6" w14:textId="53AED01F" w:rsidR="005F1BA1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 ООШ»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9E3" w14:textId="0F718CFC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B48" w14:textId="65C8D9BC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F9F" w14:textId="7D1FC9BA" w:rsidR="005F1BA1" w:rsidRDefault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820" w14:textId="34DF7CAF" w:rsidR="005F1BA1" w:rsidRDefault="005F1BA1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D02" w14:textId="6B9E126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975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E46" w14:textId="31C0E83B" w:rsidR="005F1BA1" w:rsidRDefault="005F1BA1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Немцова Яна Викторовна</w:t>
            </w:r>
          </w:p>
        </w:tc>
      </w:tr>
      <w:tr w:rsidR="00833469" w14:paraId="443E54EF" w14:textId="77777777" w:rsidTr="00833469">
        <w:trPr>
          <w:trHeight w:val="1068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C46" w14:textId="67BD4DED" w:rsidR="005F1BA1" w:rsidRDefault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7A7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090" w14:textId="77777777" w:rsidR="005F1BA1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Цыренова </w:t>
            </w:r>
          </w:p>
          <w:p w14:paraId="3FD5C45F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C9E3C8" w14:textId="5B73BC18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B31" w14:textId="77777777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  <w:p w14:paraId="01346200" w14:textId="0203C71B" w:rsidR="00833469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96C" w14:textId="77777777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Сультимовна</w:t>
            </w:r>
            <w:proofErr w:type="spellEnd"/>
          </w:p>
          <w:p w14:paraId="51A05485" w14:textId="4180E5B0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6D7" w14:textId="08F87A84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15.04.2011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60D9" w14:textId="2F80B8B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E41" w14:textId="673FC61D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Новозоринская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354" w14:textId="60C1551E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720" w14:textId="2728FEC0" w:rsidR="005F1BA1" w:rsidRDefault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8F8" w14:textId="3BF2ED7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3D7" w14:textId="0A3F190B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864" w14:textId="3A254848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3164" w14:textId="31B07DFC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3BB" w14:textId="2C47C671" w:rsidR="00833469" w:rsidRDefault="00A05D3A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Губаева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Бутидма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Амагалуновна</w:t>
            </w:r>
            <w:proofErr w:type="spellEnd"/>
          </w:p>
        </w:tc>
      </w:tr>
      <w:tr w:rsidR="00833469" w14:paraId="02CDB384" w14:textId="77777777" w:rsidTr="00833469">
        <w:trPr>
          <w:trHeight w:val="10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723" w14:textId="15C9A29C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AB3C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D763" w14:textId="0B4039F7" w:rsidR="00833469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Пусстовой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F2D1" w14:textId="22F2A8E3" w:rsidR="00833469" w:rsidRDefault="00833469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ергей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0D86" w14:textId="21B1318F" w:rsidR="00833469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A01A" w14:textId="5BAFDD87" w:rsidR="00833469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02.12.2011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D7CA" w14:textId="50E6CEC6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5220" w14:textId="77317CBB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6545" w14:textId="16936B54" w:rsidR="00833469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0B7F" w14:textId="17E8361B" w:rsidR="00833469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AB54" w14:textId="53849896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8516" w14:textId="20DE8F2E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9972" w14:textId="1527A5A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9F4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3499" w14:textId="42706095" w:rsidR="00833469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3469" w14:paraId="76D99F85" w14:textId="77777777" w:rsidTr="00833469">
        <w:trPr>
          <w:trHeight w:val="15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2B4A" w14:textId="737006B9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939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F727" w14:textId="6BC3839D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Шагдурова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7C97" w14:textId="40103B95" w:rsidR="00833469" w:rsidRDefault="00A05D3A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9C80" w14:textId="5A959220" w:rsidR="00833469" w:rsidRDefault="00A05D3A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A6B3" w14:textId="0A532D7E" w:rsidR="00833469" w:rsidRDefault="00231153" w:rsidP="00A05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05D3A">
              <w:rPr>
                <w:rFonts w:ascii="Calibri" w:hAnsi="Calibri" w:cs="Calibri"/>
                <w:color w:val="000000"/>
                <w:sz w:val="22"/>
                <w:szCs w:val="22"/>
              </w:rPr>
              <w:t>4.06.2010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16D0" w14:textId="7A16B1EF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816" w14:textId="7044462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Новозоринская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B465" w14:textId="183EE135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6D91" w14:textId="5A1F6AB4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3CA6" w14:textId="7858E8EB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9881" w14:textId="5E232DEC" w:rsidR="00833469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4B6D" w14:textId="39A36653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8824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8F77" w14:textId="7E057580" w:rsidR="00833469" w:rsidRDefault="004668CC" w:rsidP="0046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Губаева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Бутидма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Амагалуновна</w:t>
            </w:r>
            <w:proofErr w:type="spellEnd"/>
          </w:p>
        </w:tc>
      </w:tr>
      <w:tr w:rsidR="00833469" w14:paraId="2FA33A78" w14:textId="77777777" w:rsidTr="004668CC">
        <w:trPr>
          <w:trHeight w:val="130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5D4E" w14:textId="2BBECF0F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635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9B15" w14:textId="6208EF07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Зинченко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6C98" w14:textId="1E9109A7" w:rsidR="00833469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AF47" w14:textId="7207DCF1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0923" w14:textId="401AC088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14.08.2010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7574" w14:textId="5D42D651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D927" w14:textId="4532445E" w:rsidR="00833469" w:rsidRDefault="00231153" w:rsidP="0046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4668CC">
              <w:rPr>
                <w:rFonts w:ascii="Calibri" w:hAnsi="Calibri" w:cs="Calibri"/>
                <w:color w:val="000000"/>
                <w:sz w:val="22"/>
                <w:szCs w:val="22"/>
              </w:rPr>
              <w:t>Кулусутайская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8A3A" w14:textId="1D667203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C3D7" w14:textId="28ADF645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D0BD" w14:textId="4C99EFD5" w:rsidR="00833469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E75B" w14:textId="1B71941C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8246" w14:textId="6F4BA3CD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86B4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F846" w14:textId="77777777" w:rsidR="00833469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Будаева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Бороевна</w:t>
            </w:r>
            <w:proofErr w:type="spellEnd"/>
          </w:p>
          <w:p w14:paraId="6E103ABE" w14:textId="77777777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AE87F9" w14:textId="424FCA98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68CC" w14:paraId="101FC17C" w14:textId="77777777" w:rsidTr="004668CC">
        <w:trPr>
          <w:trHeight w:val="8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E1A6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6DB4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6869" w14:textId="27C24C80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Абросимов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4BB4" w14:textId="1171937E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FDC5" w14:textId="5EC2B086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7669" w14:textId="6DFAEB6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27.01.2010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8020" w14:textId="4E25CFBE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0758" w14:textId="35690388" w:rsidR="004668CC" w:rsidRDefault="004668CC" w:rsidP="0046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«Тут-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Халтуйская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 ООШ»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8BE4" w14:textId="18B93673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8A43" w14:textId="146A9C8B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FD6A" w14:textId="59042DE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9383" w14:textId="1061D39C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F7C8" w14:textId="13FFAF3D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A2C6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6E27" w14:textId="004DC31B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Немцова Яна Викторовна</w:t>
            </w:r>
          </w:p>
        </w:tc>
      </w:tr>
      <w:tr w:rsidR="004668CC" w14:paraId="53AAFFE4" w14:textId="77777777" w:rsidTr="004668CC">
        <w:trPr>
          <w:trHeight w:val="16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E279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1845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E083" w14:textId="10DC9111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Раменская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EC71" w14:textId="7516C1EB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5F48" w14:textId="59F84D84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F16B" w14:textId="25C2A80E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09.04.2010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92C7" w14:textId="37B5F88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C545" w14:textId="4268F169" w:rsidR="004668CC" w:rsidRDefault="004668CC" w:rsidP="0046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ADFA" w14:textId="4F021472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155B" w14:textId="1DD7484F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0D1D" w14:textId="66FDD1F1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EF32" w14:textId="79D0B473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2CF4" w14:textId="56A794E4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53AC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CED1" w14:textId="1C946436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Самбуева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Сырыгма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Юрьевна</w:t>
            </w:r>
          </w:p>
        </w:tc>
      </w:tr>
      <w:tr w:rsidR="004668CC" w14:paraId="18BF0B81" w14:textId="77777777" w:rsidTr="004668CC">
        <w:trPr>
          <w:trHeight w:val="132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B89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E10E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D191" w14:textId="25DC81F0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Фирсова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8EB4" w14:textId="7E92DB32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5FDE" w14:textId="2D072EDD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7E45" w14:textId="079DA55D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20.01.2008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06DD" w14:textId="45DD826E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3868" w14:textId="159BE8A7" w:rsidR="004668CC" w:rsidRDefault="004668CC" w:rsidP="0046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CBBF" w14:textId="19391494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0952" w14:textId="3DD7374D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6BB3" w14:textId="04714E08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ABDC" w14:textId="09CB4035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FE1A" w14:textId="556AE6AD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E37F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2D85" w14:textId="1E731BCC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Томских Елена Владимировна</w:t>
            </w:r>
          </w:p>
        </w:tc>
      </w:tr>
      <w:tr w:rsidR="004668CC" w14:paraId="053C07D1" w14:textId="77777777" w:rsidTr="00833469">
        <w:trPr>
          <w:trHeight w:val="12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BE74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5D08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BD2B" w14:textId="70D5743A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FC7B" w14:textId="633E7E67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B6B5" w14:textId="3836098E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DDD2" w14:textId="0C195C8A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31.10.2007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B79A" w14:textId="43FFC65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6184" w14:textId="0A77BBFB" w:rsidR="004668CC" w:rsidRDefault="004668CC" w:rsidP="0046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«Нижнецасучейская СОШ»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E53C" w14:textId="2E735444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184B" w14:textId="19748481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EBDC" w14:textId="260C0D80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1F14" w14:textId="376EA9AA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1909" w14:textId="2B6FA125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2EC8" w14:textId="77777777" w:rsidR="004668CC" w:rsidRDefault="004668CC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978E" w14:textId="41604F1F" w:rsidR="004668CC" w:rsidRDefault="004668CC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Томских Елена Владимировна</w:t>
            </w:r>
            <w:bookmarkStart w:id="0" w:name="_GoBack"/>
            <w:bookmarkEnd w:id="0"/>
          </w:p>
        </w:tc>
      </w:tr>
    </w:tbl>
    <w:p w14:paraId="164D4E58" w14:textId="77777777" w:rsidR="005F1BA1" w:rsidRDefault="005F1BA1" w:rsidP="00B30DE2">
      <w:pPr>
        <w:ind w:firstLine="709"/>
        <w:jc w:val="center"/>
      </w:pPr>
    </w:p>
    <w:sectPr w:rsidR="005F1BA1" w:rsidSect="005F1BA1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DE6D4" w14:textId="77777777" w:rsidR="00AA53DB" w:rsidRDefault="00AA53DB" w:rsidP="002F5B40">
      <w:r>
        <w:separator/>
      </w:r>
    </w:p>
  </w:endnote>
  <w:endnote w:type="continuationSeparator" w:id="0">
    <w:p w14:paraId="16590F41" w14:textId="77777777" w:rsidR="00AA53DB" w:rsidRDefault="00AA53DB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5297C" w14:textId="77777777" w:rsidR="00AA53DB" w:rsidRDefault="00AA53DB" w:rsidP="002F5B40">
      <w:r>
        <w:separator/>
      </w:r>
    </w:p>
  </w:footnote>
  <w:footnote w:type="continuationSeparator" w:id="0">
    <w:p w14:paraId="0DFD1D45" w14:textId="77777777" w:rsidR="00AA53DB" w:rsidRDefault="00AA53DB" w:rsidP="002F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310F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BE0E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8C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F48" w14:textId="77777777" w:rsidR="008D02FD" w:rsidRDefault="008D02F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75"/>
    <w:multiLevelType w:val="hybridMultilevel"/>
    <w:tmpl w:val="8EE2DEB6"/>
    <w:lvl w:ilvl="0" w:tplc="9C7CE6B8">
      <w:start w:val="1"/>
      <w:numFmt w:val="decimal"/>
      <w:lvlText w:val="%1."/>
      <w:lvlJc w:val="left"/>
      <w:pPr>
        <w:ind w:left="11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>
    <w:nsid w:val="00CE7B26"/>
    <w:multiLevelType w:val="hybridMultilevel"/>
    <w:tmpl w:val="55BA3050"/>
    <w:lvl w:ilvl="0" w:tplc="713A459E">
      <w:start w:val="1"/>
      <w:numFmt w:val="decimal"/>
      <w:lvlText w:val="%1)"/>
      <w:lvlJc w:val="left"/>
      <w:pPr>
        <w:ind w:left="12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023C655A"/>
    <w:multiLevelType w:val="hybridMultilevel"/>
    <w:tmpl w:val="185CEA78"/>
    <w:lvl w:ilvl="0" w:tplc="7C880416">
      <w:start w:val="1"/>
      <w:numFmt w:val="decimal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A48F8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38B6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0668E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42E7D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32347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80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B8C28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A9A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6D3759"/>
    <w:multiLevelType w:val="hybridMultilevel"/>
    <w:tmpl w:val="0D12EBD0"/>
    <w:lvl w:ilvl="0" w:tplc="32DA4094">
      <w:start w:val="8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FC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E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24F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8DD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E00A0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5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6461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A0ACF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144017"/>
    <w:multiLevelType w:val="hybridMultilevel"/>
    <w:tmpl w:val="B130FBEC"/>
    <w:lvl w:ilvl="0" w:tplc="A6268B38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13224"/>
    <w:multiLevelType w:val="hybridMultilevel"/>
    <w:tmpl w:val="9BFA72AE"/>
    <w:lvl w:ilvl="0" w:tplc="F9E6AC5E">
      <w:start w:val="1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AAC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A4C4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387B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2B78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2D3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EB1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0120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E7C0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7575A"/>
    <w:multiLevelType w:val="hybridMultilevel"/>
    <w:tmpl w:val="65420CC8"/>
    <w:lvl w:ilvl="0" w:tplc="3DB0E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1079B"/>
    <w:multiLevelType w:val="hybridMultilevel"/>
    <w:tmpl w:val="D940230C"/>
    <w:lvl w:ilvl="0" w:tplc="DEF01C1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DBE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E1D7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167AC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EC6B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EEA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10A7C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258B4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C61B56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C0507"/>
    <w:multiLevelType w:val="hybridMultilevel"/>
    <w:tmpl w:val="1FFEBF1C"/>
    <w:lvl w:ilvl="0" w:tplc="24EE0D8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A815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2F74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67F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ACE4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B236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5E2AC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E62B8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CEA3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547B36"/>
    <w:multiLevelType w:val="hybridMultilevel"/>
    <w:tmpl w:val="4102768A"/>
    <w:lvl w:ilvl="0" w:tplc="FFBEBE12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2F03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BE3B9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1CAB3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36F4C0B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15458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10443C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864555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41CA79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0">
    <w:nsid w:val="2FE9425B"/>
    <w:multiLevelType w:val="hybridMultilevel"/>
    <w:tmpl w:val="B4F83D1C"/>
    <w:lvl w:ilvl="0" w:tplc="DEAC2090">
      <w:start w:val="2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294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A9DF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C70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C1C2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E2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0B77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C2D2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464C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C4977"/>
    <w:multiLevelType w:val="hybridMultilevel"/>
    <w:tmpl w:val="26CA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2631FA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E5A"/>
    <w:multiLevelType w:val="hybridMultilevel"/>
    <w:tmpl w:val="5A0C0480"/>
    <w:lvl w:ilvl="0" w:tplc="DF8231CA">
      <w:start w:val="1"/>
      <w:numFmt w:val="decimal"/>
      <w:lvlText w:val="%1)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2C5E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E53C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5A65E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6CBA8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AEB43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D4ABF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C7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1C098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CF19A2"/>
    <w:multiLevelType w:val="hybridMultilevel"/>
    <w:tmpl w:val="8BCC99D4"/>
    <w:lvl w:ilvl="0" w:tplc="3F0C0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077FFA"/>
    <w:multiLevelType w:val="hybridMultilevel"/>
    <w:tmpl w:val="3C7486EA"/>
    <w:lvl w:ilvl="0" w:tplc="3A0E8EC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59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A574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2ECB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52372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6DCD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0E2ED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2179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A26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B16BB"/>
    <w:multiLevelType w:val="hybridMultilevel"/>
    <w:tmpl w:val="5A0E413C"/>
    <w:lvl w:ilvl="0" w:tplc="2E68A27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6AB3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6DCC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A45A7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CCD7A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E49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81A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B28C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20A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65A1E"/>
    <w:multiLevelType w:val="hybridMultilevel"/>
    <w:tmpl w:val="3B80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3B89"/>
    <w:multiLevelType w:val="hybridMultilevel"/>
    <w:tmpl w:val="7A44DE3A"/>
    <w:lvl w:ilvl="0" w:tplc="1804D21C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3CB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4173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3C7F9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54B6A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88F8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E039E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E6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96A00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5C168A"/>
    <w:multiLevelType w:val="hybridMultilevel"/>
    <w:tmpl w:val="C5FAAD16"/>
    <w:lvl w:ilvl="0" w:tplc="9C7CE6B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A60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E42C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162F4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0C5462F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A76A074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 w:tplc="DD84BF2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E9A8742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6876E948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19">
    <w:nsid w:val="58515DDA"/>
    <w:multiLevelType w:val="hybridMultilevel"/>
    <w:tmpl w:val="8618C63A"/>
    <w:lvl w:ilvl="0" w:tplc="3E6CFF2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4230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BEEAD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C2D1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66460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E0AED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F6571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21BF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E9FC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A1566"/>
    <w:multiLevelType w:val="hybridMultilevel"/>
    <w:tmpl w:val="F918ADFC"/>
    <w:lvl w:ilvl="0" w:tplc="E988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C0803"/>
    <w:multiLevelType w:val="hybridMultilevel"/>
    <w:tmpl w:val="354647CA"/>
    <w:lvl w:ilvl="0" w:tplc="04190011">
      <w:start w:val="1"/>
      <w:numFmt w:val="decimal"/>
      <w:lvlText w:val="%1)"/>
      <w:lvlJc w:val="left"/>
      <w:pPr>
        <w:ind w:left="34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E56D3D"/>
    <w:multiLevelType w:val="hybridMultilevel"/>
    <w:tmpl w:val="FB72E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A16378"/>
    <w:multiLevelType w:val="hybridMultilevel"/>
    <w:tmpl w:val="FD3E01C6"/>
    <w:lvl w:ilvl="0" w:tplc="44D27D32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0D6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16541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9F9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82AA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A08AB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41AE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6EE7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260E5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7E1EE0"/>
    <w:multiLevelType w:val="hybridMultilevel"/>
    <w:tmpl w:val="3962BB02"/>
    <w:lvl w:ilvl="0" w:tplc="CF72E93C">
      <w:start w:val="4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6E5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4EF1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8D7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480B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4E25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030B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C8AEA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CAF2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69476E"/>
    <w:multiLevelType w:val="hybridMultilevel"/>
    <w:tmpl w:val="523E67DE"/>
    <w:lvl w:ilvl="0" w:tplc="08D659E4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B3D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4A3F2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6E39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8678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080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A2520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A97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8617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46244D"/>
    <w:multiLevelType w:val="hybridMultilevel"/>
    <w:tmpl w:val="76E00E8C"/>
    <w:lvl w:ilvl="0" w:tplc="5B44D550">
      <w:start w:val="30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2F68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D62B6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F67DA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EA30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C785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68F3D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6C4D06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92553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540016"/>
    <w:multiLevelType w:val="hybridMultilevel"/>
    <w:tmpl w:val="DC44982A"/>
    <w:lvl w:ilvl="0" w:tplc="228A6798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74864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E1A3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E0EAEA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7EA72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360534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6C8E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DC0F5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07A2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554E1A"/>
    <w:multiLevelType w:val="hybridMultilevel"/>
    <w:tmpl w:val="117E8EB4"/>
    <w:lvl w:ilvl="0" w:tplc="FEE409F6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7F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EF4E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E5CC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A96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4EE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6BC3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B4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93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AE3039"/>
    <w:multiLevelType w:val="hybridMultilevel"/>
    <w:tmpl w:val="8F88E5E8"/>
    <w:lvl w:ilvl="0" w:tplc="54223336">
      <w:start w:val="2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A6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CA7D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D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FE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A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0BF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0C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2C92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F2476C"/>
    <w:multiLevelType w:val="hybridMultilevel"/>
    <w:tmpl w:val="F8346496"/>
    <w:lvl w:ilvl="0" w:tplc="597E9ABE">
      <w:start w:val="4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80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69758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147BF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48DF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3ABD9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0E068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CCD5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2274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665906"/>
    <w:multiLevelType w:val="hybridMultilevel"/>
    <w:tmpl w:val="7548E030"/>
    <w:lvl w:ilvl="0" w:tplc="81062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C4DF7"/>
    <w:multiLevelType w:val="hybridMultilevel"/>
    <w:tmpl w:val="52C492D2"/>
    <w:lvl w:ilvl="0" w:tplc="80A4A64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4D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10C8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11">
      <w:start w:val="1"/>
      <w:numFmt w:val="decimal"/>
      <w:lvlText w:val="%4)"/>
      <w:lvlJc w:val="left"/>
      <w:pPr>
        <w:ind w:left="3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E4AA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B27B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ABD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C203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883F1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4F2305"/>
    <w:multiLevelType w:val="hybridMultilevel"/>
    <w:tmpl w:val="3B2E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50651"/>
    <w:multiLevelType w:val="hybridMultilevel"/>
    <w:tmpl w:val="40020BA4"/>
    <w:lvl w:ilvl="0" w:tplc="35788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D22B0"/>
    <w:multiLevelType w:val="hybridMultilevel"/>
    <w:tmpl w:val="C068DA66"/>
    <w:lvl w:ilvl="0" w:tplc="8146BDE2">
      <w:start w:val="4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AF4A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A28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4C96B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4B5F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5E18D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ED7F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0882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0A4D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AD5CB6"/>
    <w:multiLevelType w:val="hybridMultilevel"/>
    <w:tmpl w:val="119044F2"/>
    <w:lvl w:ilvl="0" w:tplc="7736ED7E">
      <w:start w:val="3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284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65A4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977E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2E2E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EE95A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6D7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85508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89D3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6C5F25"/>
    <w:multiLevelType w:val="multilevel"/>
    <w:tmpl w:val="6D327FB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i w:val="0"/>
        <w:iCs/>
        <w:color w:val="000000" w:themeColor="text1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color w:val="000000"/>
      </w:rPr>
    </w:lvl>
  </w:abstractNum>
  <w:abstractNum w:abstractNumId="38">
    <w:nsid w:val="7E07191C"/>
    <w:multiLevelType w:val="hybridMultilevel"/>
    <w:tmpl w:val="E78201BA"/>
    <w:lvl w:ilvl="0" w:tplc="1D00F8DE">
      <w:start w:val="1"/>
      <w:numFmt w:val="decimal"/>
      <w:lvlText w:val="%1)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22"/>
  </w:num>
  <w:num w:numId="5">
    <w:abstractNumId w:val="13"/>
  </w:num>
  <w:num w:numId="6">
    <w:abstractNumId w:val="19"/>
  </w:num>
  <w:num w:numId="7">
    <w:abstractNumId w:val="12"/>
  </w:num>
  <w:num w:numId="8">
    <w:abstractNumId w:val="30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17"/>
  </w:num>
  <w:num w:numId="17">
    <w:abstractNumId w:val="10"/>
  </w:num>
  <w:num w:numId="18">
    <w:abstractNumId w:val="27"/>
  </w:num>
  <w:num w:numId="19">
    <w:abstractNumId w:val="24"/>
  </w:num>
  <w:num w:numId="20">
    <w:abstractNumId w:val="29"/>
  </w:num>
  <w:num w:numId="21">
    <w:abstractNumId w:val="14"/>
  </w:num>
  <w:num w:numId="22">
    <w:abstractNumId w:val="8"/>
  </w:num>
  <w:num w:numId="23">
    <w:abstractNumId w:val="26"/>
  </w:num>
  <w:num w:numId="24">
    <w:abstractNumId w:val="7"/>
  </w:num>
  <w:num w:numId="25">
    <w:abstractNumId w:val="36"/>
  </w:num>
  <w:num w:numId="26">
    <w:abstractNumId w:val="9"/>
  </w:num>
  <w:num w:numId="27">
    <w:abstractNumId w:val="18"/>
  </w:num>
  <w:num w:numId="28">
    <w:abstractNumId w:val="0"/>
  </w:num>
  <w:num w:numId="29">
    <w:abstractNumId w:val="1"/>
  </w:num>
  <w:num w:numId="30">
    <w:abstractNumId w:val="32"/>
  </w:num>
  <w:num w:numId="31">
    <w:abstractNumId w:val="16"/>
  </w:num>
  <w:num w:numId="32">
    <w:abstractNumId w:val="34"/>
  </w:num>
  <w:num w:numId="33">
    <w:abstractNumId w:val="21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</w:num>
  <w:num w:numId="37">
    <w:abstractNumId w:val="38"/>
  </w:num>
  <w:num w:numId="38">
    <w:abstractNumId w:val="31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0F4F"/>
    <w:rsid w:val="0000132C"/>
    <w:rsid w:val="000021C6"/>
    <w:rsid w:val="00003480"/>
    <w:rsid w:val="000040B5"/>
    <w:rsid w:val="00005DB5"/>
    <w:rsid w:val="00007D1D"/>
    <w:rsid w:val="000115D8"/>
    <w:rsid w:val="00011767"/>
    <w:rsid w:val="00012B27"/>
    <w:rsid w:val="0001668E"/>
    <w:rsid w:val="00016828"/>
    <w:rsid w:val="00017522"/>
    <w:rsid w:val="00026230"/>
    <w:rsid w:val="00032EE8"/>
    <w:rsid w:val="00034065"/>
    <w:rsid w:val="00034CA0"/>
    <w:rsid w:val="000413FC"/>
    <w:rsid w:val="0004207C"/>
    <w:rsid w:val="0004535F"/>
    <w:rsid w:val="00047082"/>
    <w:rsid w:val="00047FBA"/>
    <w:rsid w:val="000502C3"/>
    <w:rsid w:val="000506DB"/>
    <w:rsid w:val="00050726"/>
    <w:rsid w:val="0005333D"/>
    <w:rsid w:val="000552B0"/>
    <w:rsid w:val="00055367"/>
    <w:rsid w:val="00055663"/>
    <w:rsid w:val="00055A81"/>
    <w:rsid w:val="00061D44"/>
    <w:rsid w:val="00062C23"/>
    <w:rsid w:val="000635E9"/>
    <w:rsid w:val="00071180"/>
    <w:rsid w:val="00072C92"/>
    <w:rsid w:val="00073384"/>
    <w:rsid w:val="000734DC"/>
    <w:rsid w:val="00081366"/>
    <w:rsid w:val="000818DD"/>
    <w:rsid w:val="0008335F"/>
    <w:rsid w:val="00083EEE"/>
    <w:rsid w:val="000849BF"/>
    <w:rsid w:val="00084A50"/>
    <w:rsid w:val="00087230"/>
    <w:rsid w:val="00087745"/>
    <w:rsid w:val="00093B84"/>
    <w:rsid w:val="00094358"/>
    <w:rsid w:val="0009485A"/>
    <w:rsid w:val="0009695D"/>
    <w:rsid w:val="00096F9F"/>
    <w:rsid w:val="00097043"/>
    <w:rsid w:val="000A069C"/>
    <w:rsid w:val="000A0F84"/>
    <w:rsid w:val="000A1BF9"/>
    <w:rsid w:val="000A1C10"/>
    <w:rsid w:val="000A2E3B"/>
    <w:rsid w:val="000A5CE5"/>
    <w:rsid w:val="000A63EE"/>
    <w:rsid w:val="000B3387"/>
    <w:rsid w:val="000C0BDA"/>
    <w:rsid w:val="000C0CF6"/>
    <w:rsid w:val="000C3106"/>
    <w:rsid w:val="000C3BE4"/>
    <w:rsid w:val="000C7A70"/>
    <w:rsid w:val="000D2302"/>
    <w:rsid w:val="000D2683"/>
    <w:rsid w:val="000D2ACF"/>
    <w:rsid w:val="000D4863"/>
    <w:rsid w:val="000D5388"/>
    <w:rsid w:val="000D6B96"/>
    <w:rsid w:val="000E721E"/>
    <w:rsid w:val="000E7F51"/>
    <w:rsid w:val="000F150F"/>
    <w:rsid w:val="000F1D4D"/>
    <w:rsid w:val="000F1F38"/>
    <w:rsid w:val="000F267A"/>
    <w:rsid w:val="000F4C8B"/>
    <w:rsid w:val="000F7DA9"/>
    <w:rsid w:val="0010276D"/>
    <w:rsid w:val="001036DC"/>
    <w:rsid w:val="0010555A"/>
    <w:rsid w:val="0010584E"/>
    <w:rsid w:val="001073EA"/>
    <w:rsid w:val="0011015F"/>
    <w:rsid w:val="001107BC"/>
    <w:rsid w:val="00110813"/>
    <w:rsid w:val="00116BD4"/>
    <w:rsid w:val="00117575"/>
    <w:rsid w:val="00117FDE"/>
    <w:rsid w:val="00122040"/>
    <w:rsid w:val="001232FF"/>
    <w:rsid w:val="00125E61"/>
    <w:rsid w:val="001306DE"/>
    <w:rsid w:val="00131F02"/>
    <w:rsid w:val="00135151"/>
    <w:rsid w:val="00136144"/>
    <w:rsid w:val="001366A4"/>
    <w:rsid w:val="0013677B"/>
    <w:rsid w:val="00136C0B"/>
    <w:rsid w:val="00136EDF"/>
    <w:rsid w:val="00137223"/>
    <w:rsid w:val="0013723F"/>
    <w:rsid w:val="001378C8"/>
    <w:rsid w:val="00142050"/>
    <w:rsid w:val="001432FB"/>
    <w:rsid w:val="00143B8F"/>
    <w:rsid w:val="00143C26"/>
    <w:rsid w:val="00144010"/>
    <w:rsid w:val="00144583"/>
    <w:rsid w:val="001462F5"/>
    <w:rsid w:val="0015092F"/>
    <w:rsid w:val="001534B1"/>
    <w:rsid w:val="00156D51"/>
    <w:rsid w:val="0015794F"/>
    <w:rsid w:val="0016235E"/>
    <w:rsid w:val="00162B16"/>
    <w:rsid w:val="00164E58"/>
    <w:rsid w:val="00166320"/>
    <w:rsid w:val="001664FB"/>
    <w:rsid w:val="001669E1"/>
    <w:rsid w:val="001703B6"/>
    <w:rsid w:val="00171739"/>
    <w:rsid w:val="001724D7"/>
    <w:rsid w:val="0017493F"/>
    <w:rsid w:val="00181AC2"/>
    <w:rsid w:val="00182284"/>
    <w:rsid w:val="001840D2"/>
    <w:rsid w:val="00186600"/>
    <w:rsid w:val="00190B05"/>
    <w:rsid w:val="00191CB6"/>
    <w:rsid w:val="001924EA"/>
    <w:rsid w:val="00192A54"/>
    <w:rsid w:val="00192E4C"/>
    <w:rsid w:val="00193AB1"/>
    <w:rsid w:val="00194448"/>
    <w:rsid w:val="001944D4"/>
    <w:rsid w:val="00197AB7"/>
    <w:rsid w:val="001A2968"/>
    <w:rsid w:val="001B32F7"/>
    <w:rsid w:val="001B6AED"/>
    <w:rsid w:val="001C0DA9"/>
    <w:rsid w:val="001C1BFE"/>
    <w:rsid w:val="001C2A02"/>
    <w:rsid w:val="001C61B8"/>
    <w:rsid w:val="001C6BCC"/>
    <w:rsid w:val="001C78C4"/>
    <w:rsid w:val="001D0EC4"/>
    <w:rsid w:val="001D300C"/>
    <w:rsid w:val="001D3139"/>
    <w:rsid w:val="001D7FD5"/>
    <w:rsid w:val="001E2E9E"/>
    <w:rsid w:val="001E6ECA"/>
    <w:rsid w:val="001F2B33"/>
    <w:rsid w:val="001F505E"/>
    <w:rsid w:val="001F5F00"/>
    <w:rsid w:val="001F7DF6"/>
    <w:rsid w:val="0020093F"/>
    <w:rsid w:val="00202A85"/>
    <w:rsid w:val="00203E17"/>
    <w:rsid w:val="00203E18"/>
    <w:rsid w:val="00204D4D"/>
    <w:rsid w:val="002059F9"/>
    <w:rsid w:val="00207449"/>
    <w:rsid w:val="00210E38"/>
    <w:rsid w:val="00213155"/>
    <w:rsid w:val="00214AF9"/>
    <w:rsid w:val="00216A34"/>
    <w:rsid w:val="00216C99"/>
    <w:rsid w:val="00220180"/>
    <w:rsid w:val="00221401"/>
    <w:rsid w:val="00222891"/>
    <w:rsid w:val="00223DD2"/>
    <w:rsid w:val="00226ED1"/>
    <w:rsid w:val="00231153"/>
    <w:rsid w:val="002327AC"/>
    <w:rsid w:val="0023316C"/>
    <w:rsid w:val="00233995"/>
    <w:rsid w:val="002352BD"/>
    <w:rsid w:val="002356E2"/>
    <w:rsid w:val="00236ABB"/>
    <w:rsid w:val="00241844"/>
    <w:rsid w:val="00245563"/>
    <w:rsid w:val="00245D73"/>
    <w:rsid w:val="002516EA"/>
    <w:rsid w:val="00251B13"/>
    <w:rsid w:val="00251F92"/>
    <w:rsid w:val="00260A14"/>
    <w:rsid w:val="00270F7C"/>
    <w:rsid w:val="0027370F"/>
    <w:rsid w:val="00276EBB"/>
    <w:rsid w:val="00282878"/>
    <w:rsid w:val="00282CCF"/>
    <w:rsid w:val="00283C12"/>
    <w:rsid w:val="002846C9"/>
    <w:rsid w:val="0028611B"/>
    <w:rsid w:val="00286E2F"/>
    <w:rsid w:val="0028777E"/>
    <w:rsid w:val="00293D66"/>
    <w:rsid w:val="00293E0C"/>
    <w:rsid w:val="002970B1"/>
    <w:rsid w:val="002A093E"/>
    <w:rsid w:val="002A2AAF"/>
    <w:rsid w:val="002A36BF"/>
    <w:rsid w:val="002A474F"/>
    <w:rsid w:val="002A5324"/>
    <w:rsid w:val="002A59DF"/>
    <w:rsid w:val="002B1737"/>
    <w:rsid w:val="002B5E1F"/>
    <w:rsid w:val="002B74A6"/>
    <w:rsid w:val="002C5A54"/>
    <w:rsid w:val="002D127F"/>
    <w:rsid w:val="002D16E4"/>
    <w:rsid w:val="002D70D7"/>
    <w:rsid w:val="002E1E39"/>
    <w:rsid w:val="002E1F96"/>
    <w:rsid w:val="002E347E"/>
    <w:rsid w:val="002E3CD4"/>
    <w:rsid w:val="002E5F71"/>
    <w:rsid w:val="002F0123"/>
    <w:rsid w:val="002F1371"/>
    <w:rsid w:val="002F1B0A"/>
    <w:rsid w:val="002F21D0"/>
    <w:rsid w:val="002F3F2F"/>
    <w:rsid w:val="002F40A0"/>
    <w:rsid w:val="002F4BDE"/>
    <w:rsid w:val="002F5B40"/>
    <w:rsid w:val="002F6DDC"/>
    <w:rsid w:val="002F7303"/>
    <w:rsid w:val="002F751D"/>
    <w:rsid w:val="003035A5"/>
    <w:rsid w:val="00304E1A"/>
    <w:rsid w:val="003068B8"/>
    <w:rsid w:val="0030742B"/>
    <w:rsid w:val="00310553"/>
    <w:rsid w:val="00313F91"/>
    <w:rsid w:val="003167DD"/>
    <w:rsid w:val="00317038"/>
    <w:rsid w:val="003173E2"/>
    <w:rsid w:val="003233E2"/>
    <w:rsid w:val="003236B3"/>
    <w:rsid w:val="003236E6"/>
    <w:rsid w:val="0032432E"/>
    <w:rsid w:val="003246AD"/>
    <w:rsid w:val="00326927"/>
    <w:rsid w:val="003308CA"/>
    <w:rsid w:val="00330C77"/>
    <w:rsid w:val="0033504F"/>
    <w:rsid w:val="003356B3"/>
    <w:rsid w:val="00336CC3"/>
    <w:rsid w:val="00337C24"/>
    <w:rsid w:val="0034273D"/>
    <w:rsid w:val="00343426"/>
    <w:rsid w:val="00344180"/>
    <w:rsid w:val="00344521"/>
    <w:rsid w:val="00345A08"/>
    <w:rsid w:val="00346C96"/>
    <w:rsid w:val="00350808"/>
    <w:rsid w:val="00350BE5"/>
    <w:rsid w:val="003526D0"/>
    <w:rsid w:val="00353879"/>
    <w:rsid w:val="00354E1A"/>
    <w:rsid w:val="00362A8E"/>
    <w:rsid w:val="00363538"/>
    <w:rsid w:val="00365BCA"/>
    <w:rsid w:val="00366845"/>
    <w:rsid w:val="00372572"/>
    <w:rsid w:val="003730DB"/>
    <w:rsid w:val="00373981"/>
    <w:rsid w:val="00375195"/>
    <w:rsid w:val="00380644"/>
    <w:rsid w:val="0038096A"/>
    <w:rsid w:val="00381DDD"/>
    <w:rsid w:val="00386127"/>
    <w:rsid w:val="0038668F"/>
    <w:rsid w:val="00394CC2"/>
    <w:rsid w:val="003956AC"/>
    <w:rsid w:val="00395AED"/>
    <w:rsid w:val="0039602B"/>
    <w:rsid w:val="00396128"/>
    <w:rsid w:val="00397113"/>
    <w:rsid w:val="003973AA"/>
    <w:rsid w:val="003A03F8"/>
    <w:rsid w:val="003A1022"/>
    <w:rsid w:val="003A2185"/>
    <w:rsid w:val="003A43FB"/>
    <w:rsid w:val="003A49F6"/>
    <w:rsid w:val="003A5E32"/>
    <w:rsid w:val="003B0695"/>
    <w:rsid w:val="003B121A"/>
    <w:rsid w:val="003B2198"/>
    <w:rsid w:val="003B66F7"/>
    <w:rsid w:val="003C2092"/>
    <w:rsid w:val="003C2596"/>
    <w:rsid w:val="003C4B55"/>
    <w:rsid w:val="003D23D0"/>
    <w:rsid w:val="003D5352"/>
    <w:rsid w:val="003D6D25"/>
    <w:rsid w:val="003E0B20"/>
    <w:rsid w:val="003E1891"/>
    <w:rsid w:val="003E2649"/>
    <w:rsid w:val="003E2F00"/>
    <w:rsid w:val="003E307C"/>
    <w:rsid w:val="003E5AAB"/>
    <w:rsid w:val="003E6E52"/>
    <w:rsid w:val="003F1605"/>
    <w:rsid w:val="003F4C79"/>
    <w:rsid w:val="00400277"/>
    <w:rsid w:val="00401A49"/>
    <w:rsid w:val="00401C74"/>
    <w:rsid w:val="004029D7"/>
    <w:rsid w:val="00403198"/>
    <w:rsid w:val="00403688"/>
    <w:rsid w:val="004049E4"/>
    <w:rsid w:val="00407659"/>
    <w:rsid w:val="00411C77"/>
    <w:rsid w:val="00412B7D"/>
    <w:rsid w:val="00412CAF"/>
    <w:rsid w:val="00413A73"/>
    <w:rsid w:val="00416518"/>
    <w:rsid w:val="00421CE9"/>
    <w:rsid w:val="00423624"/>
    <w:rsid w:val="0042460E"/>
    <w:rsid w:val="004270D6"/>
    <w:rsid w:val="004304E8"/>
    <w:rsid w:val="00430855"/>
    <w:rsid w:val="004311AE"/>
    <w:rsid w:val="00433D4D"/>
    <w:rsid w:val="004347F6"/>
    <w:rsid w:val="004349A0"/>
    <w:rsid w:val="00435364"/>
    <w:rsid w:val="00435426"/>
    <w:rsid w:val="00436506"/>
    <w:rsid w:val="00440125"/>
    <w:rsid w:val="00444356"/>
    <w:rsid w:val="00444DF5"/>
    <w:rsid w:val="00445BF8"/>
    <w:rsid w:val="00445D81"/>
    <w:rsid w:val="00446647"/>
    <w:rsid w:val="004468B1"/>
    <w:rsid w:val="004504C8"/>
    <w:rsid w:val="00451E31"/>
    <w:rsid w:val="004526E7"/>
    <w:rsid w:val="00453DFD"/>
    <w:rsid w:val="004549C8"/>
    <w:rsid w:val="00460B5D"/>
    <w:rsid w:val="00462570"/>
    <w:rsid w:val="00465694"/>
    <w:rsid w:val="00466179"/>
    <w:rsid w:val="004668CC"/>
    <w:rsid w:val="00466E3F"/>
    <w:rsid w:val="00467D20"/>
    <w:rsid w:val="00476C8A"/>
    <w:rsid w:val="00481961"/>
    <w:rsid w:val="00484D45"/>
    <w:rsid w:val="00490AC2"/>
    <w:rsid w:val="004923F8"/>
    <w:rsid w:val="0049420F"/>
    <w:rsid w:val="00497C9A"/>
    <w:rsid w:val="004A04BE"/>
    <w:rsid w:val="004A0524"/>
    <w:rsid w:val="004A109F"/>
    <w:rsid w:val="004A1773"/>
    <w:rsid w:val="004A33BA"/>
    <w:rsid w:val="004A4BAB"/>
    <w:rsid w:val="004A6AB8"/>
    <w:rsid w:val="004B0BD2"/>
    <w:rsid w:val="004B0D60"/>
    <w:rsid w:val="004B13F6"/>
    <w:rsid w:val="004B280B"/>
    <w:rsid w:val="004B2B7D"/>
    <w:rsid w:val="004B2BE5"/>
    <w:rsid w:val="004B3AFF"/>
    <w:rsid w:val="004B427F"/>
    <w:rsid w:val="004B627A"/>
    <w:rsid w:val="004B65C8"/>
    <w:rsid w:val="004B6792"/>
    <w:rsid w:val="004C138A"/>
    <w:rsid w:val="004C2FFA"/>
    <w:rsid w:val="004C7C1B"/>
    <w:rsid w:val="004C7C45"/>
    <w:rsid w:val="004D063E"/>
    <w:rsid w:val="004D09E2"/>
    <w:rsid w:val="004D17D0"/>
    <w:rsid w:val="004D30EB"/>
    <w:rsid w:val="004D387E"/>
    <w:rsid w:val="004D4B9D"/>
    <w:rsid w:val="004D51D0"/>
    <w:rsid w:val="004D59C3"/>
    <w:rsid w:val="004E08BE"/>
    <w:rsid w:val="004E0E4C"/>
    <w:rsid w:val="004E5114"/>
    <w:rsid w:val="004E540D"/>
    <w:rsid w:val="004E56A6"/>
    <w:rsid w:val="004E6ED1"/>
    <w:rsid w:val="004F2141"/>
    <w:rsid w:val="004F2ED3"/>
    <w:rsid w:val="004F46B6"/>
    <w:rsid w:val="004F5F4C"/>
    <w:rsid w:val="004F795E"/>
    <w:rsid w:val="005043B5"/>
    <w:rsid w:val="00505613"/>
    <w:rsid w:val="00506C35"/>
    <w:rsid w:val="00506F99"/>
    <w:rsid w:val="00507089"/>
    <w:rsid w:val="00512267"/>
    <w:rsid w:val="0051371F"/>
    <w:rsid w:val="00516336"/>
    <w:rsid w:val="005232D4"/>
    <w:rsid w:val="00523A56"/>
    <w:rsid w:val="005244AE"/>
    <w:rsid w:val="00525504"/>
    <w:rsid w:val="005257F6"/>
    <w:rsid w:val="00526B3F"/>
    <w:rsid w:val="00527AE9"/>
    <w:rsid w:val="00527BFB"/>
    <w:rsid w:val="005309F2"/>
    <w:rsid w:val="005315F9"/>
    <w:rsid w:val="005328A7"/>
    <w:rsid w:val="00532AD8"/>
    <w:rsid w:val="00534EE3"/>
    <w:rsid w:val="00536734"/>
    <w:rsid w:val="0054503E"/>
    <w:rsid w:val="00545250"/>
    <w:rsid w:val="00546F65"/>
    <w:rsid w:val="00554521"/>
    <w:rsid w:val="00561559"/>
    <w:rsid w:val="00562BE0"/>
    <w:rsid w:val="00564DD9"/>
    <w:rsid w:val="00565FA6"/>
    <w:rsid w:val="005668C4"/>
    <w:rsid w:val="00567376"/>
    <w:rsid w:val="00571D5A"/>
    <w:rsid w:val="00571E0F"/>
    <w:rsid w:val="00572181"/>
    <w:rsid w:val="00572C27"/>
    <w:rsid w:val="005734BE"/>
    <w:rsid w:val="00574161"/>
    <w:rsid w:val="00575042"/>
    <w:rsid w:val="0057604A"/>
    <w:rsid w:val="0057757D"/>
    <w:rsid w:val="005826EE"/>
    <w:rsid w:val="005836DD"/>
    <w:rsid w:val="00591718"/>
    <w:rsid w:val="0059237B"/>
    <w:rsid w:val="00595E43"/>
    <w:rsid w:val="0059718C"/>
    <w:rsid w:val="005A133D"/>
    <w:rsid w:val="005A2B3C"/>
    <w:rsid w:val="005A3C85"/>
    <w:rsid w:val="005A60BD"/>
    <w:rsid w:val="005B0D45"/>
    <w:rsid w:val="005B242F"/>
    <w:rsid w:val="005B3F73"/>
    <w:rsid w:val="005C0529"/>
    <w:rsid w:val="005C0645"/>
    <w:rsid w:val="005C0CB0"/>
    <w:rsid w:val="005C12E4"/>
    <w:rsid w:val="005C16F5"/>
    <w:rsid w:val="005C1AE0"/>
    <w:rsid w:val="005C1D38"/>
    <w:rsid w:val="005C470E"/>
    <w:rsid w:val="005C5218"/>
    <w:rsid w:val="005C687D"/>
    <w:rsid w:val="005C6B68"/>
    <w:rsid w:val="005D059C"/>
    <w:rsid w:val="005D2D2E"/>
    <w:rsid w:val="005D347B"/>
    <w:rsid w:val="005D47D0"/>
    <w:rsid w:val="005D683C"/>
    <w:rsid w:val="005E11EF"/>
    <w:rsid w:val="005E397A"/>
    <w:rsid w:val="005E68FB"/>
    <w:rsid w:val="005E75C5"/>
    <w:rsid w:val="005F0B9C"/>
    <w:rsid w:val="005F1BA1"/>
    <w:rsid w:val="005F2762"/>
    <w:rsid w:val="005F31B5"/>
    <w:rsid w:val="005F3B2A"/>
    <w:rsid w:val="005F55A7"/>
    <w:rsid w:val="005F5885"/>
    <w:rsid w:val="006002E0"/>
    <w:rsid w:val="00600769"/>
    <w:rsid w:val="0060076F"/>
    <w:rsid w:val="006013BF"/>
    <w:rsid w:val="00601BC9"/>
    <w:rsid w:val="00610B28"/>
    <w:rsid w:val="006137C1"/>
    <w:rsid w:val="0061625A"/>
    <w:rsid w:val="00620C34"/>
    <w:rsid w:val="006258A7"/>
    <w:rsid w:val="00627EA4"/>
    <w:rsid w:val="006304B1"/>
    <w:rsid w:val="00630657"/>
    <w:rsid w:val="00630C31"/>
    <w:rsid w:val="0063155A"/>
    <w:rsid w:val="00634D3A"/>
    <w:rsid w:val="00636BA1"/>
    <w:rsid w:val="00637017"/>
    <w:rsid w:val="00641E36"/>
    <w:rsid w:val="00642568"/>
    <w:rsid w:val="00642BDF"/>
    <w:rsid w:val="006437BF"/>
    <w:rsid w:val="0064383D"/>
    <w:rsid w:val="006447A4"/>
    <w:rsid w:val="006452D0"/>
    <w:rsid w:val="006479BD"/>
    <w:rsid w:val="00654D66"/>
    <w:rsid w:val="00655748"/>
    <w:rsid w:val="006641DC"/>
    <w:rsid w:val="0066422C"/>
    <w:rsid w:val="00666FD8"/>
    <w:rsid w:val="0066725F"/>
    <w:rsid w:val="00673775"/>
    <w:rsid w:val="00676E84"/>
    <w:rsid w:val="006777CE"/>
    <w:rsid w:val="00680722"/>
    <w:rsid w:val="00680E03"/>
    <w:rsid w:val="006824C3"/>
    <w:rsid w:val="00683789"/>
    <w:rsid w:val="00687ABA"/>
    <w:rsid w:val="006906AA"/>
    <w:rsid w:val="00690E27"/>
    <w:rsid w:val="00690F18"/>
    <w:rsid w:val="00691726"/>
    <w:rsid w:val="00691821"/>
    <w:rsid w:val="00694B03"/>
    <w:rsid w:val="00694B77"/>
    <w:rsid w:val="00694DB5"/>
    <w:rsid w:val="00695DCC"/>
    <w:rsid w:val="00695EDD"/>
    <w:rsid w:val="00696248"/>
    <w:rsid w:val="006A0501"/>
    <w:rsid w:val="006A324F"/>
    <w:rsid w:val="006A3A6A"/>
    <w:rsid w:val="006A5C80"/>
    <w:rsid w:val="006A5CE9"/>
    <w:rsid w:val="006A60AD"/>
    <w:rsid w:val="006A70BF"/>
    <w:rsid w:val="006A7423"/>
    <w:rsid w:val="006B2C14"/>
    <w:rsid w:val="006B2FC5"/>
    <w:rsid w:val="006B4976"/>
    <w:rsid w:val="006B651F"/>
    <w:rsid w:val="006B68C9"/>
    <w:rsid w:val="006B7367"/>
    <w:rsid w:val="006B7AB6"/>
    <w:rsid w:val="006C4E71"/>
    <w:rsid w:val="006D77B8"/>
    <w:rsid w:val="006D7D23"/>
    <w:rsid w:val="006E0E0E"/>
    <w:rsid w:val="006E1312"/>
    <w:rsid w:val="006E1683"/>
    <w:rsid w:val="006E1838"/>
    <w:rsid w:val="006E1B85"/>
    <w:rsid w:val="006E6ACD"/>
    <w:rsid w:val="006F0B88"/>
    <w:rsid w:val="006F165A"/>
    <w:rsid w:val="006F195E"/>
    <w:rsid w:val="006F734A"/>
    <w:rsid w:val="0070096E"/>
    <w:rsid w:val="00701B58"/>
    <w:rsid w:val="007020C8"/>
    <w:rsid w:val="00704EE6"/>
    <w:rsid w:val="00707157"/>
    <w:rsid w:val="00713D51"/>
    <w:rsid w:val="0071479C"/>
    <w:rsid w:val="007155D8"/>
    <w:rsid w:val="00716676"/>
    <w:rsid w:val="00717431"/>
    <w:rsid w:val="00717C0A"/>
    <w:rsid w:val="007200A7"/>
    <w:rsid w:val="0072614B"/>
    <w:rsid w:val="0072748B"/>
    <w:rsid w:val="00730164"/>
    <w:rsid w:val="007303FC"/>
    <w:rsid w:val="0073443F"/>
    <w:rsid w:val="00736837"/>
    <w:rsid w:val="00737296"/>
    <w:rsid w:val="0073750C"/>
    <w:rsid w:val="00737BA2"/>
    <w:rsid w:val="00742E01"/>
    <w:rsid w:val="00744D1F"/>
    <w:rsid w:val="007504FE"/>
    <w:rsid w:val="00751359"/>
    <w:rsid w:val="00752099"/>
    <w:rsid w:val="00761D5D"/>
    <w:rsid w:val="00762E64"/>
    <w:rsid w:val="007635F7"/>
    <w:rsid w:val="00770386"/>
    <w:rsid w:val="00770C40"/>
    <w:rsid w:val="00780357"/>
    <w:rsid w:val="0078104C"/>
    <w:rsid w:val="00786F84"/>
    <w:rsid w:val="0079112D"/>
    <w:rsid w:val="00791714"/>
    <w:rsid w:val="00791755"/>
    <w:rsid w:val="007933EF"/>
    <w:rsid w:val="0079613B"/>
    <w:rsid w:val="00796368"/>
    <w:rsid w:val="0079764B"/>
    <w:rsid w:val="00797851"/>
    <w:rsid w:val="007A27BB"/>
    <w:rsid w:val="007A2ECA"/>
    <w:rsid w:val="007A711D"/>
    <w:rsid w:val="007B130D"/>
    <w:rsid w:val="007B1716"/>
    <w:rsid w:val="007B2D7A"/>
    <w:rsid w:val="007B3DCD"/>
    <w:rsid w:val="007B4304"/>
    <w:rsid w:val="007B766A"/>
    <w:rsid w:val="007C28CC"/>
    <w:rsid w:val="007C45F8"/>
    <w:rsid w:val="007C5257"/>
    <w:rsid w:val="007C6BE8"/>
    <w:rsid w:val="007D061C"/>
    <w:rsid w:val="007D196D"/>
    <w:rsid w:val="007D23D3"/>
    <w:rsid w:val="007D2B6D"/>
    <w:rsid w:val="007D527C"/>
    <w:rsid w:val="007D5C3C"/>
    <w:rsid w:val="007D654C"/>
    <w:rsid w:val="007D71FF"/>
    <w:rsid w:val="007E22D9"/>
    <w:rsid w:val="007E2D0A"/>
    <w:rsid w:val="007E4028"/>
    <w:rsid w:val="007E4274"/>
    <w:rsid w:val="007F0AEF"/>
    <w:rsid w:val="007F33B8"/>
    <w:rsid w:val="007F47EE"/>
    <w:rsid w:val="007F4EF6"/>
    <w:rsid w:val="007F74C9"/>
    <w:rsid w:val="008050D8"/>
    <w:rsid w:val="008062F0"/>
    <w:rsid w:val="00807713"/>
    <w:rsid w:val="0081029B"/>
    <w:rsid w:val="0081073C"/>
    <w:rsid w:val="00810F17"/>
    <w:rsid w:val="00811431"/>
    <w:rsid w:val="00811BD4"/>
    <w:rsid w:val="00811FB4"/>
    <w:rsid w:val="00821462"/>
    <w:rsid w:val="00823E6C"/>
    <w:rsid w:val="0082418D"/>
    <w:rsid w:val="00824D96"/>
    <w:rsid w:val="00825606"/>
    <w:rsid w:val="00825F96"/>
    <w:rsid w:val="008320D7"/>
    <w:rsid w:val="00833469"/>
    <w:rsid w:val="00836FA6"/>
    <w:rsid w:val="00837C3F"/>
    <w:rsid w:val="00840CB7"/>
    <w:rsid w:val="00842E2E"/>
    <w:rsid w:val="008440CF"/>
    <w:rsid w:val="00844274"/>
    <w:rsid w:val="00861B66"/>
    <w:rsid w:val="00864270"/>
    <w:rsid w:val="00864B9B"/>
    <w:rsid w:val="008650AC"/>
    <w:rsid w:val="008706A6"/>
    <w:rsid w:val="00870ECD"/>
    <w:rsid w:val="00872DB3"/>
    <w:rsid w:val="00874232"/>
    <w:rsid w:val="00875D56"/>
    <w:rsid w:val="00875D6F"/>
    <w:rsid w:val="00881C16"/>
    <w:rsid w:val="00881F69"/>
    <w:rsid w:val="0088252C"/>
    <w:rsid w:val="008827A8"/>
    <w:rsid w:val="00883CCE"/>
    <w:rsid w:val="00885327"/>
    <w:rsid w:val="008862AB"/>
    <w:rsid w:val="00886969"/>
    <w:rsid w:val="008902B5"/>
    <w:rsid w:val="008907BE"/>
    <w:rsid w:val="0089081C"/>
    <w:rsid w:val="00892DE8"/>
    <w:rsid w:val="00894496"/>
    <w:rsid w:val="00894590"/>
    <w:rsid w:val="0089526A"/>
    <w:rsid w:val="008A0709"/>
    <w:rsid w:val="008A0CEF"/>
    <w:rsid w:val="008A2211"/>
    <w:rsid w:val="008A2340"/>
    <w:rsid w:val="008B0896"/>
    <w:rsid w:val="008B0FF5"/>
    <w:rsid w:val="008B2356"/>
    <w:rsid w:val="008B30AE"/>
    <w:rsid w:val="008B3261"/>
    <w:rsid w:val="008B3FEC"/>
    <w:rsid w:val="008B44AF"/>
    <w:rsid w:val="008B5CE6"/>
    <w:rsid w:val="008B5E86"/>
    <w:rsid w:val="008B7200"/>
    <w:rsid w:val="008C0068"/>
    <w:rsid w:val="008C2367"/>
    <w:rsid w:val="008C2DA4"/>
    <w:rsid w:val="008C400C"/>
    <w:rsid w:val="008C605B"/>
    <w:rsid w:val="008C7B5D"/>
    <w:rsid w:val="008D02FD"/>
    <w:rsid w:val="008D050A"/>
    <w:rsid w:val="008D1497"/>
    <w:rsid w:val="008D28D9"/>
    <w:rsid w:val="008D5A9A"/>
    <w:rsid w:val="008D674D"/>
    <w:rsid w:val="008E0655"/>
    <w:rsid w:val="008E0977"/>
    <w:rsid w:val="008E257F"/>
    <w:rsid w:val="008E3232"/>
    <w:rsid w:val="008E4730"/>
    <w:rsid w:val="008E5CC8"/>
    <w:rsid w:val="008E6DC1"/>
    <w:rsid w:val="008F46FB"/>
    <w:rsid w:val="008F4983"/>
    <w:rsid w:val="008F53D3"/>
    <w:rsid w:val="008F5A1D"/>
    <w:rsid w:val="008F6590"/>
    <w:rsid w:val="008F7F36"/>
    <w:rsid w:val="00900BD0"/>
    <w:rsid w:val="00902612"/>
    <w:rsid w:val="00904133"/>
    <w:rsid w:val="00906A69"/>
    <w:rsid w:val="0091573D"/>
    <w:rsid w:val="009171F6"/>
    <w:rsid w:val="0092476B"/>
    <w:rsid w:val="009260D2"/>
    <w:rsid w:val="00931E1C"/>
    <w:rsid w:val="009326F7"/>
    <w:rsid w:val="00932AAE"/>
    <w:rsid w:val="009343AB"/>
    <w:rsid w:val="00937D62"/>
    <w:rsid w:val="009408EE"/>
    <w:rsid w:val="00943F6E"/>
    <w:rsid w:val="0094797B"/>
    <w:rsid w:val="00950556"/>
    <w:rsid w:val="009516F4"/>
    <w:rsid w:val="00951AE5"/>
    <w:rsid w:val="009532C8"/>
    <w:rsid w:val="00953523"/>
    <w:rsid w:val="00953984"/>
    <w:rsid w:val="009547C8"/>
    <w:rsid w:val="00954A61"/>
    <w:rsid w:val="009601F0"/>
    <w:rsid w:val="00961745"/>
    <w:rsid w:val="009638CA"/>
    <w:rsid w:val="00963E9B"/>
    <w:rsid w:val="0096499D"/>
    <w:rsid w:val="00966469"/>
    <w:rsid w:val="0097176E"/>
    <w:rsid w:val="009734AE"/>
    <w:rsid w:val="00973735"/>
    <w:rsid w:val="009737BD"/>
    <w:rsid w:val="00974FBF"/>
    <w:rsid w:val="00975E10"/>
    <w:rsid w:val="009762E1"/>
    <w:rsid w:val="00981555"/>
    <w:rsid w:val="0098163D"/>
    <w:rsid w:val="009823DC"/>
    <w:rsid w:val="0098293F"/>
    <w:rsid w:val="00983B48"/>
    <w:rsid w:val="00984AF8"/>
    <w:rsid w:val="00984F56"/>
    <w:rsid w:val="009851EE"/>
    <w:rsid w:val="00985616"/>
    <w:rsid w:val="00985F0F"/>
    <w:rsid w:val="0099071C"/>
    <w:rsid w:val="00991894"/>
    <w:rsid w:val="0099189A"/>
    <w:rsid w:val="00991EC8"/>
    <w:rsid w:val="0099489A"/>
    <w:rsid w:val="00997290"/>
    <w:rsid w:val="009A1A42"/>
    <w:rsid w:val="009A59FB"/>
    <w:rsid w:val="009B021D"/>
    <w:rsid w:val="009B05C6"/>
    <w:rsid w:val="009B13FF"/>
    <w:rsid w:val="009B38E9"/>
    <w:rsid w:val="009B3C05"/>
    <w:rsid w:val="009B4BC7"/>
    <w:rsid w:val="009B5668"/>
    <w:rsid w:val="009C3F9D"/>
    <w:rsid w:val="009D1C55"/>
    <w:rsid w:val="009D38BC"/>
    <w:rsid w:val="009D3C75"/>
    <w:rsid w:val="009D5733"/>
    <w:rsid w:val="009D6EC5"/>
    <w:rsid w:val="009E0B0E"/>
    <w:rsid w:val="009E1DD5"/>
    <w:rsid w:val="009E466D"/>
    <w:rsid w:val="009E74A8"/>
    <w:rsid w:val="009E78A4"/>
    <w:rsid w:val="009F1EBC"/>
    <w:rsid w:val="009F2F13"/>
    <w:rsid w:val="009F301C"/>
    <w:rsid w:val="009F3A10"/>
    <w:rsid w:val="009F4B15"/>
    <w:rsid w:val="009F502F"/>
    <w:rsid w:val="009F7697"/>
    <w:rsid w:val="00A00183"/>
    <w:rsid w:val="00A00570"/>
    <w:rsid w:val="00A05D3A"/>
    <w:rsid w:val="00A06B85"/>
    <w:rsid w:val="00A10675"/>
    <w:rsid w:val="00A10B1C"/>
    <w:rsid w:val="00A11456"/>
    <w:rsid w:val="00A115C7"/>
    <w:rsid w:val="00A158F9"/>
    <w:rsid w:val="00A15F02"/>
    <w:rsid w:val="00A1714A"/>
    <w:rsid w:val="00A22EEA"/>
    <w:rsid w:val="00A241AC"/>
    <w:rsid w:val="00A24783"/>
    <w:rsid w:val="00A247EB"/>
    <w:rsid w:val="00A269D0"/>
    <w:rsid w:val="00A269D3"/>
    <w:rsid w:val="00A30418"/>
    <w:rsid w:val="00A322C4"/>
    <w:rsid w:val="00A32A50"/>
    <w:rsid w:val="00A330EB"/>
    <w:rsid w:val="00A4154A"/>
    <w:rsid w:val="00A45C76"/>
    <w:rsid w:val="00A47E38"/>
    <w:rsid w:val="00A5289E"/>
    <w:rsid w:val="00A536D5"/>
    <w:rsid w:val="00A53750"/>
    <w:rsid w:val="00A53C3F"/>
    <w:rsid w:val="00A56328"/>
    <w:rsid w:val="00A607CA"/>
    <w:rsid w:val="00A62174"/>
    <w:rsid w:val="00A62869"/>
    <w:rsid w:val="00A640CC"/>
    <w:rsid w:val="00A64A24"/>
    <w:rsid w:val="00A66C84"/>
    <w:rsid w:val="00A67A8A"/>
    <w:rsid w:val="00A67F0E"/>
    <w:rsid w:val="00A708C7"/>
    <w:rsid w:val="00A70B04"/>
    <w:rsid w:val="00A71CFE"/>
    <w:rsid w:val="00A727ED"/>
    <w:rsid w:val="00A73743"/>
    <w:rsid w:val="00A74E0F"/>
    <w:rsid w:val="00A76E30"/>
    <w:rsid w:val="00A83119"/>
    <w:rsid w:val="00A844E7"/>
    <w:rsid w:val="00A85FCF"/>
    <w:rsid w:val="00A86A30"/>
    <w:rsid w:val="00A9296E"/>
    <w:rsid w:val="00A9462F"/>
    <w:rsid w:val="00A957D7"/>
    <w:rsid w:val="00A96495"/>
    <w:rsid w:val="00A96DAF"/>
    <w:rsid w:val="00AA0436"/>
    <w:rsid w:val="00AA1560"/>
    <w:rsid w:val="00AA53DB"/>
    <w:rsid w:val="00AA6C84"/>
    <w:rsid w:val="00AA72AB"/>
    <w:rsid w:val="00AB1D8B"/>
    <w:rsid w:val="00AB2662"/>
    <w:rsid w:val="00AB3B7A"/>
    <w:rsid w:val="00AB4E2E"/>
    <w:rsid w:val="00AB6EF6"/>
    <w:rsid w:val="00AC18A5"/>
    <w:rsid w:val="00AC3EB1"/>
    <w:rsid w:val="00AC59C1"/>
    <w:rsid w:val="00AC5DCB"/>
    <w:rsid w:val="00AC6B1E"/>
    <w:rsid w:val="00AD4451"/>
    <w:rsid w:val="00AD4860"/>
    <w:rsid w:val="00AD4A79"/>
    <w:rsid w:val="00AE1231"/>
    <w:rsid w:val="00AE7B33"/>
    <w:rsid w:val="00AF488E"/>
    <w:rsid w:val="00AF5659"/>
    <w:rsid w:val="00AF674B"/>
    <w:rsid w:val="00AF6C2F"/>
    <w:rsid w:val="00AF6D41"/>
    <w:rsid w:val="00B02105"/>
    <w:rsid w:val="00B046FA"/>
    <w:rsid w:val="00B05049"/>
    <w:rsid w:val="00B14904"/>
    <w:rsid w:val="00B15F35"/>
    <w:rsid w:val="00B17E63"/>
    <w:rsid w:val="00B22962"/>
    <w:rsid w:val="00B22B16"/>
    <w:rsid w:val="00B2514F"/>
    <w:rsid w:val="00B25169"/>
    <w:rsid w:val="00B25921"/>
    <w:rsid w:val="00B26C5B"/>
    <w:rsid w:val="00B306EA"/>
    <w:rsid w:val="00B30DE2"/>
    <w:rsid w:val="00B31D7D"/>
    <w:rsid w:val="00B32AC3"/>
    <w:rsid w:val="00B34A2B"/>
    <w:rsid w:val="00B364EF"/>
    <w:rsid w:val="00B441EC"/>
    <w:rsid w:val="00B45529"/>
    <w:rsid w:val="00B4678B"/>
    <w:rsid w:val="00B50BF3"/>
    <w:rsid w:val="00B50CE2"/>
    <w:rsid w:val="00B54AC5"/>
    <w:rsid w:val="00B56010"/>
    <w:rsid w:val="00B568D3"/>
    <w:rsid w:val="00B57021"/>
    <w:rsid w:val="00B62764"/>
    <w:rsid w:val="00B67AC7"/>
    <w:rsid w:val="00B71128"/>
    <w:rsid w:val="00B74206"/>
    <w:rsid w:val="00B753A7"/>
    <w:rsid w:val="00B759D2"/>
    <w:rsid w:val="00B76A50"/>
    <w:rsid w:val="00B803C2"/>
    <w:rsid w:val="00B8291D"/>
    <w:rsid w:val="00B83F45"/>
    <w:rsid w:val="00B86368"/>
    <w:rsid w:val="00B8672D"/>
    <w:rsid w:val="00B87D85"/>
    <w:rsid w:val="00B9179E"/>
    <w:rsid w:val="00B92B26"/>
    <w:rsid w:val="00B94BAE"/>
    <w:rsid w:val="00B962DB"/>
    <w:rsid w:val="00B96437"/>
    <w:rsid w:val="00B9693F"/>
    <w:rsid w:val="00BA13B7"/>
    <w:rsid w:val="00BA19D0"/>
    <w:rsid w:val="00BA2088"/>
    <w:rsid w:val="00BA7CBE"/>
    <w:rsid w:val="00BB0AC1"/>
    <w:rsid w:val="00BB129A"/>
    <w:rsid w:val="00BB1D38"/>
    <w:rsid w:val="00BB3C60"/>
    <w:rsid w:val="00BB6FDE"/>
    <w:rsid w:val="00BC1792"/>
    <w:rsid w:val="00BC1B0E"/>
    <w:rsid w:val="00BC40F2"/>
    <w:rsid w:val="00BC66DC"/>
    <w:rsid w:val="00BC6A3C"/>
    <w:rsid w:val="00BC7BA6"/>
    <w:rsid w:val="00BD07EE"/>
    <w:rsid w:val="00BD1F30"/>
    <w:rsid w:val="00BD200C"/>
    <w:rsid w:val="00BD51E0"/>
    <w:rsid w:val="00BD53CC"/>
    <w:rsid w:val="00BD56C8"/>
    <w:rsid w:val="00BE08F2"/>
    <w:rsid w:val="00BE6F70"/>
    <w:rsid w:val="00BF10DB"/>
    <w:rsid w:val="00BF4E68"/>
    <w:rsid w:val="00BF5B88"/>
    <w:rsid w:val="00C007AF"/>
    <w:rsid w:val="00C03C79"/>
    <w:rsid w:val="00C110A2"/>
    <w:rsid w:val="00C1281A"/>
    <w:rsid w:val="00C12F9A"/>
    <w:rsid w:val="00C1352B"/>
    <w:rsid w:val="00C1476D"/>
    <w:rsid w:val="00C177A9"/>
    <w:rsid w:val="00C2293A"/>
    <w:rsid w:val="00C22FDA"/>
    <w:rsid w:val="00C27DA4"/>
    <w:rsid w:val="00C31E3F"/>
    <w:rsid w:val="00C337FE"/>
    <w:rsid w:val="00C343F9"/>
    <w:rsid w:val="00C34558"/>
    <w:rsid w:val="00C4387F"/>
    <w:rsid w:val="00C4490E"/>
    <w:rsid w:val="00C4577F"/>
    <w:rsid w:val="00C478DA"/>
    <w:rsid w:val="00C543DD"/>
    <w:rsid w:val="00C54B77"/>
    <w:rsid w:val="00C55572"/>
    <w:rsid w:val="00C627F0"/>
    <w:rsid w:val="00C65367"/>
    <w:rsid w:val="00C6540C"/>
    <w:rsid w:val="00C665D7"/>
    <w:rsid w:val="00C66698"/>
    <w:rsid w:val="00C66AB4"/>
    <w:rsid w:val="00C67212"/>
    <w:rsid w:val="00C72BAA"/>
    <w:rsid w:val="00C75E1F"/>
    <w:rsid w:val="00C769A9"/>
    <w:rsid w:val="00C82343"/>
    <w:rsid w:val="00C82F18"/>
    <w:rsid w:val="00C835B8"/>
    <w:rsid w:val="00C873D8"/>
    <w:rsid w:val="00C87E0D"/>
    <w:rsid w:val="00C905DA"/>
    <w:rsid w:val="00C92421"/>
    <w:rsid w:val="00C93035"/>
    <w:rsid w:val="00C979AF"/>
    <w:rsid w:val="00C97EAD"/>
    <w:rsid w:val="00CB225F"/>
    <w:rsid w:val="00CB5423"/>
    <w:rsid w:val="00CC2E6C"/>
    <w:rsid w:val="00CC4E60"/>
    <w:rsid w:val="00CC5042"/>
    <w:rsid w:val="00CC5651"/>
    <w:rsid w:val="00CD1151"/>
    <w:rsid w:val="00CD1460"/>
    <w:rsid w:val="00CD16DE"/>
    <w:rsid w:val="00CD29FA"/>
    <w:rsid w:val="00CD3A1A"/>
    <w:rsid w:val="00CD45A3"/>
    <w:rsid w:val="00CD52E8"/>
    <w:rsid w:val="00CD6349"/>
    <w:rsid w:val="00CD6A71"/>
    <w:rsid w:val="00CE09C0"/>
    <w:rsid w:val="00CE178E"/>
    <w:rsid w:val="00CE1B4D"/>
    <w:rsid w:val="00CE3597"/>
    <w:rsid w:val="00CE4998"/>
    <w:rsid w:val="00CF01C3"/>
    <w:rsid w:val="00CF1AFB"/>
    <w:rsid w:val="00CF4508"/>
    <w:rsid w:val="00CF6B68"/>
    <w:rsid w:val="00CF6CD3"/>
    <w:rsid w:val="00D05FB6"/>
    <w:rsid w:val="00D06A4C"/>
    <w:rsid w:val="00D07DF6"/>
    <w:rsid w:val="00D103F4"/>
    <w:rsid w:val="00D27D54"/>
    <w:rsid w:val="00D30D9F"/>
    <w:rsid w:val="00D33B2C"/>
    <w:rsid w:val="00D33BFD"/>
    <w:rsid w:val="00D35050"/>
    <w:rsid w:val="00D37EC0"/>
    <w:rsid w:val="00D40296"/>
    <w:rsid w:val="00D43EFC"/>
    <w:rsid w:val="00D4581C"/>
    <w:rsid w:val="00D462C6"/>
    <w:rsid w:val="00D52D2F"/>
    <w:rsid w:val="00D53F84"/>
    <w:rsid w:val="00D57124"/>
    <w:rsid w:val="00D571A6"/>
    <w:rsid w:val="00D573F8"/>
    <w:rsid w:val="00D575EC"/>
    <w:rsid w:val="00D60C98"/>
    <w:rsid w:val="00D6104F"/>
    <w:rsid w:val="00D636E5"/>
    <w:rsid w:val="00D637AE"/>
    <w:rsid w:val="00D637F5"/>
    <w:rsid w:val="00D64BD7"/>
    <w:rsid w:val="00D64F4B"/>
    <w:rsid w:val="00D651A3"/>
    <w:rsid w:val="00D72BFC"/>
    <w:rsid w:val="00D77E78"/>
    <w:rsid w:val="00D80965"/>
    <w:rsid w:val="00D80A94"/>
    <w:rsid w:val="00D85053"/>
    <w:rsid w:val="00D861B1"/>
    <w:rsid w:val="00D8658C"/>
    <w:rsid w:val="00D87FBE"/>
    <w:rsid w:val="00D9029C"/>
    <w:rsid w:val="00D917DF"/>
    <w:rsid w:val="00D92CCD"/>
    <w:rsid w:val="00D92E79"/>
    <w:rsid w:val="00D94EA7"/>
    <w:rsid w:val="00D969B2"/>
    <w:rsid w:val="00DA1486"/>
    <w:rsid w:val="00DA29D1"/>
    <w:rsid w:val="00DA49B6"/>
    <w:rsid w:val="00DA6E68"/>
    <w:rsid w:val="00DB3F50"/>
    <w:rsid w:val="00DB5323"/>
    <w:rsid w:val="00DB5358"/>
    <w:rsid w:val="00DB587A"/>
    <w:rsid w:val="00DC0E20"/>
    <w:rsid w:val="00DC38AD"/>
    <w:rsid w:val="00DC3ABA"/>
    <w:rsid w:val="00DC4278"/>
    <w:rsid w:val="00DC49A9"/>
    <w:rsid w:val="00DC5034"/>
    <w:rsid w:val="00DC60CB"/>
    <w:rsid w:val="00DC7A16"/>
    <w:rsid w:val="00DD061D"/>
    <w:rsid w:val="00DD37AA"/>
    <w:rsid w:val="00DE1F4B"/>
    <w:rsid w:val="00DE2564"/>
    <w:rsid w:val="00DE6FEF"/>
    <w:rsid w:val="00DF024E"/>
    <w:rsid w:val="00DF0CC5"/>
    <w:rsid w:val="00DF19DD"/>
    <w:rsid w:val="00DF3BC2"/>
    <w:rsid w:val="00DF3E43"/>
    <w:rsid w:val="00DF42A0"/>
    <w:rsid w:val="00DF54C8"/>
    <w:rsid w:val="00DF720D"/>
    <w:rsid w:val="00E026A2"/>
    <w:rsid w:val="00E02991"/>
    <w:rsid w:val="00E02D2C"/>
    <w:rsid w:val="00E036F9"/>
    <w:rsid w:val="00E06A33"/>
    <w:rsid w:val="00E106DD"/>
    <w:rsid w:val="00E110D0"/>
    <w:rsid w:val="00E11560"/>
    <w:rsid w:val="00E12B37"/>
    <w:rsid w:val="00E13E77"/>
    <w:rsid w:val="00E14C12"/>
    <w:rsid w:val="00E1570C"/>
    <w:rsid w:val="00E15F2E"/>
    <w:rsid w:val="00E16C75"/>
    <w:rsid w:val="00E17919"/>
    <w:rsid w:val="00E21D59"/>
    <w:rsid w:val="00E248D6"/>
    <w:rsid w:val="00E25438"/>
    <w:rsid w:val="00E25EC2"/>
    <w:rsid w:val="00E26CB5"/>
    <w:rsid w:val="00E31C6B"/>
    <w:rsid w:val="00E32D6B"/>
    <w:rsid w:val="00E35B81"/>
    <w:rsid w:val="00E363B8"/>
    <w:rsid w:val="00E364FB"/>
    <w:rsid w:val="00E36A8B"/>
    <w:rsid w:val="00E36C8E"/>
    <w:rsid w:val="00E37A8C"/>
    <w:rsid w:val="00E42ACB"/>
    <w:rsid w:val="00E47748"/>
    <w:rsid w:val="00E50B8C"/>
    <w:rsid w:val="00E518B3"/>
    <w:rsid w:val="00E530FB"/>
    <w:rsid w:val="00E536D3"/>
    <w:rsid w:val="00E55440"/>
    <w:rsid w:val="00E55DA4"/>
    <w:rsid w:val="00E600EE"/>
    <w:rsid w:val="00E61754"/>
    <w:rsid w:val="00E63DC0"/>
    <w:rsid w:val="00E65FA5"/>
    <w:rsid w:val="00E672E4"/>
    <w:rsid w:val="00E70266"/>
    <w:rsid w:val="00E70C85"/>
    <w:rsid w:val="00E71168"/>
    <w:rsid w:val="00E733DE"/>
    <w:rsid w:val="00E73CAF"/>
    <w:rsid w:val="00E74B3C"/>
    <w:rsid w:val="00E77CCD"/>
    <w:rsid w:val="00E80C0A"/>
    <w:rsid w:val="00E80D88"/>
    <w:rsid w:val="00E811B1"/>
    <w:rsid w:val="00E817DA"/>
    <w:rsid w:val="00E84AD6"/>
    <w:rsid w:val="00E84CA9"/>
    <w:rsid w:val="00E85073"/>
    <w:rsid w:val="00E86D35"/>
    <w:rsid w:val="00E87354"/>
    <w:rsid w:val="00E92B98"/>
    <w:rsid w:val="00E96F46"/>
    <w:rsid w:val="00EA14C8"/>
    <w:rsid w:val="00EA1A35"/>
    <w:rsid w:val="00EA3A15"/>
    <w:rsid w:val="00EA60A7"/>
    <w:rsid w:val="00EA68EF"/>
    <w:rsid w:val="00EA759B"/>
    <w:rsid w:val="00EB033A"/>
    <w:rsid w:val="00EB134E"/>
    <w:rsid w:val="00EB5EF5"/>
    <w:rsid w:val="00EB681E"/>
    <w:rsid w:val="00EB7AEA"/>
    <w:rsid w:val="00EC2F9F"/>
    <w:rsid w:val="00EC4307"/>
    <w:rsid w:val="00EC4E17"/>
    <w:rsid w:val="00ED043C"/>
    <w:rsid w:val="00ED1C9A"/>
    <w:rsid w:val="00ED2642"/>
    <w:rsid w:val="00ED4F3D"/>
    <w:rsid w:val="00ED732E"/>
    <w:rsid w:val="00ED79F2"/>
    <w:rsid w:val="00EE2CCF"/>
    <w:rsid w:val="00EE363A"/>
    <w:rsid w:val="00EE4484"/>
    <w:rsid w:val="00EE5A5F"/>
    <w:rsid w:val="00EE7482"/>
    <w:rsid w:val="00EF1911"/>
    <w:rsid w:val="00EF2BE3"/>
    <w:rsid w:val="00EF4549"/>
    <w:rsid w:val="00EF498D"/>
    <w:rsid w:val="00EF4E8F"/>
    <w:rsid w:val="00EF634E"/>
    <w:rsid w:val="00F03843"/>
    <w:rsid w:val="00F05046"/>
    <w:rsid w:val="00F11215"/>
    <w:rsid w:val="00F13494"/>
    <w:rsid w:val="00F14A50"/>
    <w:rsid w:val="00F150A8"/>
    <w:rsid w:val="00F17CEF"/>
    <w:rsid w:val="00F21B80"/>
    <w:rsid w:val="00F2322C"/>
    <w:rsid w:val="00F23390"/>
    <w:rsid w:val="00F2421B"/>
    <w:rsid w:val="00F249F7"/>
    <w:rsid w:val="00F24ADF"/>
    <w:rsid w:val="00F25956"/>
    <w:rsid w:val="00F2608F"/>
    <w:rsid w:val="00F26F29"/>
    <w:rsid w:val="00F32D76"/>
    <w:rsid w:val="00F359D2"/>
    <w:rsid w:val="00F3675F"/>
    <w:rsid w:val="00F37712"/>
    <w:rsid w:val="00F431F3"/>
    <w:rsid w:val="00F45ED2"/>
    <w:rsid w:val="00F50B28"/>
    <w:rsid w:val="00F510FD"/>
    <w:rsid w:val="00F52DDE"/>
    <w:rsid w:val="00F5361A"/>
    <w:rsid w:val="00F60BEE"/>
    <w:rsid w:val="00F6160A"/>
    <w:rsid w:val="00F61896"/>
    <w:rsid w:val="00F623CF"/>
    <w:rsid w:val="00F65C53"/>
    <w:rsid w:val="00F670F3"/>
    <w:rsid w:val="00F70C1E"/>
    <w:rsid w:val="00F72B37"/>
    <w:rsid w:val="00F74227"/>
    <w:rsid w:val="00F746E1"/>
    <w:rsid w:val="00F75ED0"/>
    <w:rsid w:val="00F7683B"/>
    <w:rsid w:val="00F81C0F"/>
    <w:rsid w:val="00F840FD"/>
    <w:rsid w:val="00F872EF"/>
    <w:rsid w:val="00F87AC7"/>
    <w:rsid w:val="00F92005"/>
    <w:rsid w:val="00F92CAE"/>
    <w:rsid w:val="00F9339A"/>
    <w:rsid w:val="00FA0814"/>
    <w:rsid w:val="00FA2391"/>
    <w:rsid w:val="00FA262B"/>
    <w:rsid w:val="00FA4877"/>
    <w:rsid w:val="00FA5BE6"/>
    <w:rsid w:val="00FB3522"/>
    <w:rsid w:val="00FB386E"/>
    <w:rsid w:val="00FB443E"/>
    <w:rsid w:val="00FB5751"/>
    <w:rsid w:val="00FB6B22"/>
    <w:rsid w:val="00FB7EA2"/>
    <w:rsid w:val="00FC5168"/>
    <w:rsid w:val="00FD0845"/>
    <w:rsid w:val="00FD1F47"/>
    <w:rsid w:val="00FD7665"/>
    <w:rsid w:val="00FE11CE"/>
    <w:rsid w:val="00FE3215"/>
    <w:rsid w:val="00FE323F"/>
    <w:rsid w:val="00FE584C"/>
    <w:rsid w:val="00FE7727"/>
    <w:rsid w:val="00FE7B14"/>
    <w:rsid w:val="00FF029D"/>
    <w:rsid w:val="00FF44B5"/>
    <w:rsid w:val="00FF47E2"/>
    <w:rsid w:val="00FF51AF"/>
    <w:rsid w:val="00FF741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BA673"/>
  <w14:defaultImageDpi w14:val="0"/>
  <w15:docId w15:val="{345818E4-CD12-4230-9B1E-778F3AB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9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val="x-none" w:eastAsia="en-US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val="x-none"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val="ru-RU"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val="x-none"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6FE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B15F35"/>
    <w:pPr>
      <w:widowControl w:val="0"/>
      <w:autoSpaceDE w:val="0"/>
      <w:autoSpaceDN w:val="0"/>
      <w:ind w:left="102" w:firstLine="707"/>
      <w:jc w:val="both"/>
    </w:pPr>
    <w:rPr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15F35"/>
    <w:rPr>
      <w:sz w:val="24"/>
      <w:szCs w:val="24"/>
      <w:lang w:val="ru-RU" w:eastAsia="en-US"/>
    </w:rPr>
  </w:style>
  <w:style w:type="character" w:customStyle="1" w:styleId="searchresult">
    <w:name w:val="search_result"/>
    <w:basedOn w:val="a0"/>
    <w:rsid w:val="00680722"/>
  </w:style>
  <w:style w:type="character" w:customStyle="1" w:styleId="margin-right-s">
    <w:name w:val="margin-right-s"/>
    <w:basedOn w:val="a0"/>
    <w:rsid w:val="0062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906D-3506-4883-BDC1-3C7A753D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255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26</cp:revision>
  <cp:lastPrinted>2024-10-17T23:51:00Z</cp:lastPrinted>
  <dcterms:created xsi:type="dcterms:W3CDTF">2024-11-07T06:36:00Z</dcterms:created>
  <dcterms:modified xsi:type="dcterms:W3CDTF">2024-12-02T03:29:00Z</dcterms:modified>
</cp:coreProperties>
</file>